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D" w:rsidRPr="00803E32" w:rsidRDefault="002F715D" w:rsidP="00550D03">
      <w:pPr>
        <w:rPr>
          <w:rFonts w:asciiTheme="minorHAnsi" w:hAnsiTheme="minorHAnsi" w:cstheme="minorHAnsi"/>
          <w:sz w:val="32"/>
          <w:szCs w:val="24"/>
        </w:rPr>
      </w:pPr>
    </w:p>
    <w:p w:rsidR="002F715D" w:rsidRPr="00803E32" w:rsidRDefault="00DA1248" w:rsidP="002F715D">
      <w:pPr>
        <w:jc w:val="center"/>
        <w:rPr>
          <w:rFonts w:asciiTheme="minorHAnsi" w:hAnsiTheme="minorHAnsi" w:cstheme="minorHAnsi"/>
          <w:b/>
          <w:sz w:val="48"/>
          <w:szCs w:val="24"/>
        </w:rPr>
      </w:pPr>
      <w:r w:rsidRPr="00803E32">
        <w:rPr>
          <w:rFonts w:asciiTheme="minorHAnsi" w:hAnsiTheme="minorHAnsi" w:cstheme="minorHAnsi"/>
          <w:b/>
          <w:sz w:val="48"/>
          <w:szCs w:val="24"/>
        </w:rPr>
        <w:t>TRENING</w:t>
      </w:r>
      <w:r w:rsidR="002F715D" w:rsidRPr="00803E32">
        <w:rPr>
          <w:rFonts w:asciiTheme="minorHAnsi" w:hAnsiTheme="minorHAnsi" w:cstheme="minorHAnsi"/>
          <w:b/>
          <w:sz w:val="48"/>
          <w:szCs w:val="24"/>
        </w:rPr>
        <w:t xml:space="preserve"> FOR </w:t>
      </w:r>
      <w:r w:rsidR="008A6AD6" w:rsidRPr="00803E32">
        <w:rPr>
          <w:rFonts w:asciiTheme="minorHAnsi" w:hAnsiTheme="minorHAnsi" w:cstheme="minorHAnsi"/>
          <w:b/>
          <w:sz w:val="48"/>
          <w:szCs w:val="24"/>
        </w:rPr>
        <w:t>FORELDRE!</w:t>
      </w:r>
      <w:r w:rsidRPr="00803E32">
        <w:rPr>
          <w:rFonts w:asciiTheme="minorHAnsi" w:hAnsiTheme="minorHAnsi" w:cstheme="minorHAnsi"/>
          <w:b/>
          <w:sz w:val="48"/>
          <w:szCs w:val="24"/>
        </w:rPr>
        <w:t>!</w:t>
      </w:r>
    </w:p>
    <w:p w:rsidR="002F715D" w:rsidRDefault="002F715D" w:rsidP="002F715D">
      <w:pPr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Vi inviterer alle foreldre i klubben til en uhøytidlig trening tirsdag </w:t>
      </w:r>
      <w:r w:rsidR="008A6AD6">
        <w:rPr>
          <w:rFonts w:asciiTheme="minorHAnsi" w:hAnsiTheme="minorHAnsi" w:cstheme="minorHAnsi"/>
          <w:b/>
          <w:sz w:val="32"/>
          <w:szCs w:val="24"/>
        </w:rPr>
        <w:t>2</w:t>
      </w:r>
      <w:r w:rsidR="00803E32">
        <w:rPr>
          <w:rFonts w:asciiTheme="minorHAnsi" w:hAnsiTheme="minorHAnsi" w:cstheme="minorHAnsi"/>
          <w:b/>
          <w:sz w:val="32"/>
          <w:szCs w:val="24"/>
        </w:rPr>
        <w:t>4</w:t>
      </w:r>
      <w:r>
        <w:rPr>
          <w:rFonts w:asciiTheme="minorHAnsi" w:hAnsiTheme="minorHAnsi" w:cstheme="minorHAnsi"/>
          <w:b/>
          <w:sz w:val="32"/>
          <w:szCs w:val="24"/>
        </w:rPr>
        <w:t>.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 april</w:t>
      </w:r>
      <w:r w:rsidR="00DA1248">
        <w:rPr>
          <w:rFonts w:asciiTheme="minorHAnsi" w:hAnsiTheme="minorHAnsi" w:cstheme="minorHAnsi"/>
          <w:b/>
          <w:sz w:val="32"/>
          <w:szCs w:val="24"/>
        </w:rPr>
        <w:t xml:space="preserve">. Målet er at dere som foreldre skal få et innblikk i hva Taekwon-Do er via et par spennende treninger. </w:t>
      </w:r>
      <w:r w:rsidR="008A6AD6">
        <w:rPr>
          <w:rFonts w:asciiTheme="minorHAnsi" w:hAnsiTheme="minorHAnsi" w:cstheme="minorHAnsi"/>
          <w:b/>
          <w:sz w:val="32"/>
          <w:szCs w:val="24"/>
        </w:rPr>
        <w:t>Dette er også en fin anledning til å komme i kontakt med andre foreldre i klubben.</w:t>
      </w: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DA1248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Dette blir en liten innføring i Taekwon-Do. De første 20 minuttene bruker vi til å gå gjennom 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det </w:t>
      </w:r>
      <w:r>
        <w:rPr>
          <w:rFonts w:asciiTheme="minorHAnsi" w:hAnsiTheme="minorHAnsi" w:cstheme="minorHAnsi"/>
          <w:b/>
          <w:sz w:val="32"/>
          <w:szCs w:val="24"/>
        </w:rPr>
        <w:t>grun</w:t>
      </w:r>
      <w:r w:rsidR="00DA1248">
        <w:rPr>
          <w:rFonts w:asciiTheme="minorHAnsi" w:hAnsiTheme="minorHAnsi" w:cstheme="minorHAnsi"/>
          <w:b/>
          <w:sz w:val="32"/>
          <w:szCs w:val="24"/>
        </w:rPr>
        <w:t xml:space="preserve">nleggende 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i </w:t>
      </w:r>
      <w:proofErr w:type="spellStart"/>
      <w:r w:rsidR="008A6AD6">
        <w:rPr>
          <w:rFonts w:asciiTheme="minorHAnsi" w:hAnsiTheme="minorHAnsi" w:cstheme="minorHAnsi"/>
          <w:b/>
          <w:sz w:val="32"/>
          <w:szCs w:val="24"/>
        </w:rPr>
        <w:t>Taek</w:t>
      </w:r>
      <w:r w:rsidR="00DA1248">
        <w:rPr>
          <w:rFonts w:asciiTheme="minorHAnsi" w:hAnsiTheme="minorHAnsi" w:cstheme="minorHAnsi"/>
          <w:b/>
          <w:sz w:val="32"/>
          <w:szCs w:val="24"/>
        </w:rPr>
        <w:t>won-Do</w:t>
      </w:r>
      <w:proofErr w:type="spellEnd"/>
      <w:r w:rsidR="00DA1248">
        <w:rPr>
          <w:rFonts w:asciiTheme="minorHAnsi" w:hAnsiTheme="minorHAnsi" w:cstheme="minorHAnsi"/>
          <w:b/>
          <w:sz w:val="32"/>
          <w:szCs w:val="24"/>
        </w:rPr>
        <w:t>.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DA1248">
        <w:rPr>
          <w:rFonts w:asciiTheme="minorHAnsi" w:hAnsiTheme="minorHAnsi" w:cstheme="minorHAnsi"/>
          <w:b/>
          <w:sz w:val="32"/>
          <w:szCs w:val="24"/>
        </w:rPr>
        <w:t xml:space="preserve">Resten av treningen skal vi prøve ut forskjellige teknikker på puter, target og midser. 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Her får du kjenne på muskler du ikke har brukt tidligere. Dette blir knallartig! </w:t>
      </w: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4027DD" w:rsidRDefault="004027DD" w:rsidP="002F71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Grunnleggende i Taekwon-Do</w:t>
      </w:r>
    </w:p>
    <w:p w:rsidR="002F715D" w:rsidRDefault="002F715D" w:rsidP="002F71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Slag og spark på pute</w:t>
      </w:r>
    </w:p>
    <w:p w:rsidR="002F715D" w:rsidRDefault="00DA1248" w:rsidP="002F71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32"/>
          <w:szCs w:val="24"/>
        </w:rPr>
      </w:pPr>
      <w:proofErr w:type="spellStart"/>
      <w:r>
        <w:rPr>
          <w:rFonts w:asciiTheme="minorHAnsi" w:hAnsiTheme="minorHAnsi" w:cstheme="minorHAnsi"/>
          <w:b/>
          <w:sz w:val="32"/>
          <w:szCs w:val="24"/>
        </w:rPr>
        <w:t>Tøying</w:t>
      </w:r>
      <w:proofErr w:type="spellEnd"/>
    </w:p>
    <w:p w:rsidR="002F715D" w:rsidRDefault="00DA1248" w:rsidP="002F71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M</w:t>
      </w:r>
      <w:r w:rsidR="002F715D">
        <w:rPr>
          <w:rFonts w:asciiTheme="minorHAnsi" w:hAnsiTheme="minorHAnsi" w:cstheme="minorHAnsi"/>
          <w:b/>
          <w:sz w:val="32"/>
          <w:szCs w:val="24"/>
        </w:rPr>
        <w:t>edisjon</w:t>
      </w: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Påmelding til Jan-Tore på 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e-post </w:t>
      </w:r>
      <w:hyperlink r:id="rId7" w:history="1">
        <w:r w:rsidR="00803E32" w:rsidRPr="008D4B84">
          <w:rPr>
            <w:rStyle w:val="Hyperlink"/>
            <w:rFonts w:asciiTheme="minorHAnsi" w:hAnsiTheme="minorHAnsi" w:cstheme="minorHAnsi"/>
            <w:b/>
            <w:sz w:val="32"/>
            <w:szCs w:val="24"/>
          </w:rPr>
          <w:t>jt@aatkd.no</w:t>
        </w:r>
      </w:hyperlink>
      <w:r w:rsidR="00803E32">
        <w:rPr>
          <w:rFonts w:asciiTheme="minorHAnsi" w:hAnsiTheme="minorHAnsi" w:cstheme="minorHAnsi"/>
          <w:b/>
          <w:sz w:val="32"/>
          <w:szCs w:val="24"/>
        </w:rPr>
        <w:t xml:space="preserve"> eller sms 97790989</w:t>
      </w:r>
      <w:r w:rsidR="008A6AD6">
        <w:rPr>
          <w:rFonts w:asciiTheme="minorHAnsi" w:hAnsiTheme="minorHAnsi" w:cstheme="minorHAnsi"/>
          <w:b/>
          <w:sz w:val="32"/>
          <w:szCs w:val="24"/>
        </w:rPr>
        <w:t xml:space="preserve"> innen fredag 20</w:t>
      </w:r>
      <w:r>
        <w:rPr>
          <w:rFonts w:asciiTheme="minorHAnsi" w:hAnsiTheme="minorHAnsi" w:cstheme="minorHAnsi"/>
          <w:b/>
          <w:sz w:val="32"/>
          <w:szCs w:val="24"/>
        </w:rPr>
        <w:t>. april. Trenger minimum 10 påmeldte for at dette skal gjennomføres.</w:t>
      </w:r>
    </w:p>
    <w:p w:rsidR="00803E32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803E32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Håper du har anledning til </w:t>
      </w:r>
      <w:proofErr w:type="gramStart"/>
      <w:r>
        <w:rPr>
          <w:rFonts w:asciiTheme="minorHAnsi" w:hAnsiTheme="minorHAnsi" w:cstheme="minorHAnsi"/>
          <w:b/>
          <w:sz w:val="32"/>
          <w:szCs w:val="24"/>
        </w:rPr>
        <w:t>være</w:t>
      </w:r>
      <w:proofErr w:type="gramEnd"/>
      <w:r>
        <w:rPr>
          <w:rFonts w:asciiTheme="minorHAnsi" w:hAnsiTheme="minorHAnsi" w:cstheme="minorHAnsi"/>
          <w:b/>
          <w:sz w:val="32"/>
          <w:szCs w:val="24"/>
        </w:rPr>
        <w:t xml:space="preserve"> med </w:t>
      </w:r>
      <w:r w:rsidRPr="00803E32">
        <w:rPr>
          <w:rFonts w:asciiTheme="minorHAnsi" w:hAnsiTheme="minorHAnsi" w:cstheme="minorHAnsi"/>
          <w:b/>
          <w:sz w:val="32"/>
          <w:szCs w:val="24"/>
        </w:rPr>
        <w:sym w:font="Wingdings" w:char="F04A"/>
      </w:r>
    </w:p>
    <w:p w:rsidR="00803E32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014C1F" w:rsidRDefault="00014C1F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Sted: Speilsalen</w:t>
      </w:r>
    </w:p>
    <w:p w:rsidR="00014C1F" w:rsidRDefault="00014C1F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Kl: 2100 til 2200</w:t>
      </w:r>
    </w:p>
    <w:p w:rsidR="00014C1F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Dato: tirsdag 24. april</w:t>
      </w:r>
    </w:p>
    <w:p w:rsidR="00014C1F" w:rsidRDefault="00014C1F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Instruktør: Jan-Tore Fure</w:t>
      </w:r>
    </w:p>
    <w:p w:rsidR="002F715D" w:rsidRDefault="002F715D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Pri</w:t>
      </w:r>
      <w:r w:rsidR="00014C1F">
        <w:rPr>
          <w:rFonts w:asciiTheme="minorHAnsi" w:hAnsiTheme="minorHAnsi" w:cstheme="minorHAnsi"/>
          <w:b/>
          <w:sz w:val="32"/>
          <w:szCs w:val="24"/>
        </w:rPr>
        <w:t>s: Gratis!</w:t>
      </w:r>
    </w:p>
    <w:p w:rsidR="00803E32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</w:p>
    <w:p w:rsidR="00803E32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Sportslig hilsen</w:t>
      </w:r>
    </w:p>
    <w:p w:rsidR="00803E32" w:rsidRPr="002F715D" w:rsidRDefault="00803E32" w:rsidP="002F715D">
      <w:pPr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Jan-Tore Fure</w:t>
      </w:r>
    </w:p>
    <w:sectPr w:rsidR="00803E32" w:rsidRPr="002F715D" w:rsidSect="00535405"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47" w:rsidRDefault="00F40047">
      <w:r>
        <w:separator/>
      </w:r>
    </w:p>
  </w:endnote>
  <w:endnote w:type="continuationSeparator" w:id="0">
    <w:p w:rsidR="00F40047" w:rsidRDefault="00F4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C2" w:rsidRDefault="007F4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9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9C2" w:rsidRDefault="008709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C2" w:rsidRDefault="007F4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9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7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9C2" w:rsidRDefault="008709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47" w:rsidRDefault="00F40047">
      <w:r>
        <w:separator/>
      </w:r>
    </w:p>
  </w:footnote>
  <w:footnote w:type="continuationSeparator" w:id="0">
    <w:p w:rsidR="00F40047" w:rsidRDefault="00F40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490"/>
      <w:gridCol w:w="6232"/>
      <w:gridCol w:w="1490"/>
    </w:tblGrid>
    <w:tr w:rsidR="0041314B">
      <w:trPr>
        <w:trHeight w:val="1116"/>
      </w:trPr>
      <w:tc>
        <w:tcPr>
          <w:tcW w:w="1152" w:type="dxa"/>
        </w:tcPr>
        <w:p w:rsidR="0041314B" w:rsidRDefault="00550D03" w:rsidP="00866E58">
          <w:pPr>
            <w:pStyle w:val="Header"/>
            <w:rPr>
              <w:rFonts w:ascii="Lucida Sans" w:hAnsi="Lucida Sans"/>
              <w:b/>
              <w:color w:val="FF0000"/>
              <w:sz w:val="28"/>
            </w:rPr>
          </w:pPr>
          <w:r>
            <w:rPr>
              <w:rFonts w:ascii="Lucida Sans" w:hAnsi="Lucida Sans"/>
              <w:b/>
              <w:noProof/>
              <w:color w:val="FF0000"/>
              <w:sz w:val="28"/>
              <w:lang w:val="en-GB" w:eastAsia="en-GB"/>
            </w:rPr>
            <w:drawing>
              <wp:inline distT="0" distB="0" distL="0" distR="0">
                <wp:extent cx="828675" cy="828675"/>
                <wp:effectExtent l="19050" t="0" r="9525" b="0"/>
                <wp:docPr id="2" name="Picture 2" descr="nylogotkd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logotkd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0" w:type="dxa"/>
          <w:vAlign w:val="center"/>
        </w:tcPr>
        <w:p w:rsidR="002827F7" w:rsidRPr="002F715D" w:rsidRDefault="002827F7" w:rsidP="002827F7">
          <w:pPr>
            <w:pStyle w:val="Header"/>
            <w:tabs>
              <w:tab w:val="left" w:pos="240"/>
              <w:tab w:val="center" w:pos="3383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F715D">
            <w:rPr>
              <w:rFonts w:ascii="Arial" w:hAnsi="Arial" w:cs="Arial"/>
              <w:b/>
              <w:sz w:val="32"/>
              <w:szCs w:val="32"/>
            </w:rPr>
            <w:t>ÅLESUND NTN TAEKWON-DO KLUBB</w:t>
          </w:r>
        </w:p>
        <w:p w:rsidR="002827F7" w:rsidRPr="002F715D" w:rsidRDefault="002827F7" w:rsidP="002827F7">
          <w:pPr>
            <w:pStyle w:val="Header"/>
            <w:tabs>
              <w:tab w:val="left" w:pos="240"/>
              <w:tab w:val="center" w:pos="3383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2827F7" w:rsidRPr="002F715D" w:rsidRDefault="002827F7" w:rsidP="002827F7">
          <w:pPr>
            <w:pStyle w:val="Header"/>
            <w:tabs>
              <w:tab w:val="left" w:pos="240"/>
              <w:tab w:val="center" w:pos="3383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2F715D">
            <w:rPr>
              <w:rFonts w:ascii="Arial" w:hAnsi="Arial" w:cs="Arial"/>
              <w:color w:val="000000"/>
              <w:sz w:val="16"/>
              <w:szCs w:val="16"/>
            </w:rPr>
            <w:t>Org.nr: 989 758 918</w:t>
          </w:r>
        </w:p>
        <w:p w:rsidR="002827F7" w:rsidRPr="002F715D" w:rsidRDefault="002827F7" w:rsidP="002827F7">
          <w:pPr>
            <w:pStyle w:val="Header"/>
            <w:tabs>
              <w:tab w:val="left" w:pos="240"/>
              <w:tab w:val="center" w:pos="3383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2F715D">
            <w:rPr>
              <w:rFonts w:ascii="Arial" w:hAnsi="Arial" w:cs="Arial"/>
              <w:color w:val="000000"/>
              <w:sz w:val="16"/>
              <w:szCs w:val="16"/>
            </w:rPr>
            <w:t xml:space="preserve">Postboks </w:t>
          </w:r>
          <w:r w:rsidR="002F715D" w:rsidRPr="002F715D">
            <w:rPr>
              <w:rFonts w:ascii="Arial" w:hAnsi="Arial" w:cs="Arial"/>
              <w:color w:val="000000"/>
              <w:sz w:val="16"/>
              <w:szCs w:val="16"/>
            </w:rPr>
            <w:t>723 Sentrum</w:t>
          </w:r>
          <w:r w:rsidRPr="002F715D">
            <w:rPr>
              <w:rFonts w:ascii="Arial" w:hAnsi="Arial" w:cs="Arial"/>
              <w:color w:val="000000"/>
              <w:sz w:val="16"/>
              <w:szCs w:val="16"/>
            </w:rPr>
            <w:t>, 60</w:t>
          </w:r>
          <w:r w:rsidR="002F715D" w:rsidRPr="002F715D">
            <w:rPr>
              <w:rFonts w:ascii="Arial" w:hAnsi="Arial" w:cs="Arial"/>
              <w:color w:val="000000"/>
              <w:sz w:val="16"/>
              <w:szCs w:val="16"/>
            </w:rPr>
            <w:t>01</w:t>
          </w:r>
          <w:r w:rsidRPr="002F715D">
            <w:rPr>
              <w:rFonts w:ascii="Arial" w:hAnsi="Arial" w:cs="Arial"/>
              <w:color w:val="000000"/>
              <w:sz w:val="16"/>
              <w:szCs w:val="16"/>
            </w:rPr>
            <w:t xml:space="preserve"> ÅLESUND</w:t>
          </w:r>
        </w:p>
        <w:p w:rsidR="0041314B" w:rsidRPr="006A6FB5" w:rsidRDefault="002827F7" w:rsidP="009170AC">
          <w:pPr>
            <w:pStyle w:val="Header"/>
            <w:tabs>
              <w:tab w:val="left" w:pos="240"/>
              <w:tab w:val="center" w:pos="3383"/>
            </w:tabs>
            <w:jc w:val="center"/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  <w:lang w:val="en-GB"/>
            </w:rPr>
            <w:t>Tlf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  <w:lang w:val="en-GB"/>
            </w:rPr>
            <w:t xml:space="preserve">: </w:t>
          </w:r>
          <w:r w:rsidR="009170AC">
            <w:rPr>
              <w:rFonts w:ascii="Arial" w:hAnsi="Arial" w:cs="Arial"/>
              <w:color w:val="000000"/>
              <w:sz w:val="16"/>
              <w:szCs w:val="16"/>
              <w:lang w:val="en-GB"/>
            </w:rPr>
            <w:t xml:space="preserve">97 79 09 89 </w:t>
          </w:r>
          <w:r>
            <w:rPr>
              <w:rFonts w:ascii="Arial" w:hAnsi="Arial" w:cs="Arial"/>
              <w:color w:val="000000"/>
              <w:sz w:val="16"/>
              <w:szCs w:val="16"/>
              <w:lang w:val="en-GB"/>
            </w:rPr>
            <w:t>- E-post: epost@aatkd.no - Web: www.aatkd.no</w:t>
          </w:r>
        </w:p>
      </w:tc>
      <w:tc>
        <w:tcPr>
          <w:tcW w:w="1152" w:type="dxa"/>
        </w:tcPr>
        <w:p w:rsidR="0041314B" w:rsidRDefault="00550D03" w:rsidP="00866E58">
          <w:pPr>
            <w:pStyle w:val="Header"/>
            <w:rPr>
              <w:rFonts w:ascii="Lucida Sans" w:hAnsi="Lucida Sans"/>
              <w:b/>
              <w:color w:val="FF0000"/>
              <w:sz w:val="28"/>
            </w:rPr>
          </w:pPr>
          <w:r>
            <w:rPr>
              <w:rFonts w:ascii="Lucida Sans" w:hAnsi="Lucida Sans"/>
              <w:b/>
              <w:noProof/>
              <w:color w:val="FF0000"/>
              <w:sz w:val="28"/>
              <w:lang w:val="en-GB" w:eastAsia="en-GB"/>
            </w:rPr>
            <w:drawing>
              <wp:inline distT="0" distB="0" distL="0" distR="0">
                <wp:extent cx="828675" cy="828675"/>
                <wp:effectExtent l="19050" t="0" r="9525" b="0"/>
                <wp:docPr id="3" name="Picture 3" descr="NT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T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09C2" w:rsidRPr="0041314B" w:rsidRDefault="0041314B" w:rsidP="0041314B">
    <w:pPr>
      <w:pStyle w:val="Header"/>
    </w:pPr>
    <w:r w:rsidRPr="004E3E9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AA"/>
    <w:multiLevelType w:val="singleLevel"/>
    <w:tmpl w:val="A290D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955321B"/>
    <w:multiLevelType w:val="hybridMultilevel"/>
    <w:tmpl w:val="F2B6E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7899"/>
    <w:multiLevelType w:val="singleLevel"/>
    <w:tmpl w:val="CEB0E524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3">
    <w:nsid w:val="1F4A019B"/>
    <w:multiLevelType w:val="hybridMultilevel"/>
    <w:tmpl w:val="EA56638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9106C"/>
    <w:multiLevelType w:val="singleLevel"/>
    <w:tmpl w:val="5D388FBE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5">
    <w:nsid w:val="6832258E"/>
    <w:multiLevelType w:val="hybridMultilevel"/>
    <w:tmpl w:val="EA56638A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A1248"/>
    <w:rsid w:val="00014C1F"/>
    <w:rsid w:val="000E3AFD"/>
    <w:rsid w:val="00120C1E"/>
    <w:rsid w:val="002827F7"/>
    <w:rsid w:val="002F715D"/>
    <w:rsid w:val="003D68A8"/>
    <w:rsid w:val="004027DD"/>
    <w:rsid w:val="0041314B"/>
    <w:rsid w:val="004C3292"/>
    <w:rsid w:val="00535405"/>
    <w:rsid w:val="00550D03"/>
    <w:rsid w:val="00563952"/>
    <w:rsid w:val="006423BB"/>
    <w:rsid w:val="007F4E22"/>
    <w:rsid w:val="00803E32"/>
    <w:rsid w:val="00835A85"/>
    <w:rsid w:val="00866E58"/>
    <w:rsid w:val="008709C2"/>
    <w:rsid w:val="008A6AD6"/>
    <w:rsid w:val="009170AC"/>
    <w:rsid w:val="009E796B"/>
    <w:rsid w:val="00A4194E"/>
    <w:rsid w:val="00B740E0"/>
    <w:rsid w:val="00BC4FCB"/>
    <w:rsid w:val="00BF6411"/>
    <w:rsid w:val="00D64BFE"/>
    <w:rsid w:val="00DA1248"/>
    <w:rsid w:val="00F01B02"/>
    <w:rsid w:val="00F40047"/>
    <w:rsid w:val="00FD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05"/>
  </w:style>
  <w:style w:type="paragraph" w:styleId="Heading1">
    <w:name w:val="heading 1"/>
    <w:basedOn w:val="Normal"/>
    <w:next w:val="Normal"/>
    <w:qFormat/>
    <w:rsid w:val="00535405"/>
    <w:pPr>
      <w:keepNext/>
      <w:outlineLvl w:val="0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F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5405"/>
    <w:rPr>
      <w:sz w:val="24"/>
    </w:rPr>
  </w:style>
  <w:style w:type="paragraph" w:styleId="Header">
    <w:name w:val="header"/>
    <w:basedOn w:val="Normal"/>
    <w:rsid w:val="0053540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540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535405"/>
    <w:pPr>
      <w:jc w:val="center"/>
    </w:pPr>
    <w:rPr>
      <w:rFonts w:ascii="Garamond" w:hAnsi="Garamond"/>
      <w:b/>
      <w:sz w:val="28"/>
      <w:lang w:eastAsia="en-US"/>
    </w:rPr>
  </w:style>
  <w:style w:type="character" w:styleId="Hyperlink">
    <w:name w:val="Hyperlink"/>
    <w:basedOn w:val="DefaultParagraphFont"/>
    <w:rsid w:val="00535405"/>
    <w:rPr>
      <w:color w:val="0000FF"/>
      <w:u w:val="single"/>
    </w:rPr>
  </w:style>
  <w:style w:type="character" w:styleId="FollowedHyperlink">
    <w:name w:val="FollowedHyperlink"/>
    <w:basedOn w:val="DefaultParagraphFont"/>
    <w:rsid w:val="00535405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53540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5405"/>
  </w:style>
  <w:style w:type="character" w:customStyle="1" w:styleId="Heading6Char">
    <w:name w:val="Heading 6 Char"/>
    <w:basedOn w:val="DefaultParagraphFont"/>
    <w:link w:val="Heading6"/>
    <w:uiPriority w:val="9"/>
    <w:rsid w:val="00BC4FCB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BC4FC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@aatkd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-Tore%20Fure\Dropbox\&#197;lesund%20Taekwon-Do%20Klubb\Administrativt\Maler\BREVHO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BREVHODE.dotx</Template>
  <TotalTime>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Vedrørende database-prosjekt</vt:lpstr>
      <vt:lpstr>Vedrørende database-prosjekt</vt:lpstr>
    </vt:vector>
  </TitlesOfParts>
  <Company>Høgskolen i Ålesund</Company>
  <LinksUpToDate>false</LinksUpToDate>
  <CharactersWithSpaces>1008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mailto:epost@aatkd.no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Vedrørende database-prosjekt</dc:title>
  <dc:creator>Jan-Tore Fure</dc:creator>
  <cp:lastModifiedBy>jan.tore.fure</cp:lastModifiedBy>
  <cp:revision>5</cp:revision>
  <cp:lastPrinted>2004-05-12T19:47:00Z</cp:lastPrinted>
  <dcterms:created xsi:type="dcterms:W3CDTF">2012-03-31T20:47:00Z</dcterms:created>
  <dcterms:modified xsi:type="dcterms:W3CDTF">2012-04-12T08:09:00Z</dcterms:modified>
</cp:coreProperties>
</file>